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040"/>
        <w:gridCol w:w="5040"/>
      </w:tblGrid>
      <w:tr w:rsidR="00395C5E" w14:paraId="3C98B603" w14:textId="77777777">
        <w:trPr>
          <w:trHeight w:hRule="exact" w:val="720"/>
        </w:trPr>
        <w:tc>
          <w:tcPr>
            <w:tcW w:w="4788" w:type="dxa"/>
          </w:tcPr>
          <w:p w14:paraId="34F8032B" w14:textId="77777777" w:rsidR="00395C5E" w:rsidRDefault="003637EB">
            <w:r>
              <w:rPr>
                <w:noProof/>
                <w:lang w:val="en-GB" w:eastAsia="en-GB"/>
              </w:rPr>
              <w:drawing>
                <wp:inline distT="0" distB="0" distL="0" distR="0" wp14:anchorId="219305CD" wp14:editId="20525394">
                  <wp:extent cx="851535" cy="4939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8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098" cy="54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alias w:val="Company"/>
            <w:tag w:val="Company"/>
            <w:id w:val="1933872236"/>
            <w:placeholder>
              <w:docPart w:val="3FC4242EB067834D8393DFB1B963BF7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4788" w:type="dxa"/>
              </w:tcPr>
              <w:p w14:paraId="299E6516" w14:textId="77777777" w:rsidR="00395C5E" w:rsidRDefault="00342980" w:rsidP="00342980">
                <w:pPr>
                  <w:pStyle w:val="CompanyName"/>
                </w:pPr>
                <w:r>
                  <w:t xml:space="preserve">The Local </w:t>
                </w:r>
                <w:proofErr w:type="spellStart"/>
                <w:r>
                  <w:t>Carers</w:t>
                </w:r>
                <w:proofErr w:type="spellEnd"/>
                <w:r>
                  <w:t xml:space="preserve"> Network</w:t>
                </w:r>
              </w:p>
            </w:tc>
          </w:sdtContent>
        </w:sdt>
      </w:tr>
    </w:tbl>
    <w:p w14:paraId="498B73B2" w14:textId="77777777" w:rsidR="00395C5E" w:rsidRDefault="002B0668">
      <w:pPr>
        <w:pStyle w:val="Title"/>
      </w:pPr>
      <w:r>
        <w:t>Service</w:t>
      </w:r>
      <w:r w:rsidR="001A5316">
        <w:t>s</w:t>
      </w:r>
      <w:r>
        <w:t xml:space="preserve"> request form</w:t>
      </w:r>
    </w:p>
    <w:sdt>
      <w:sdtPr>
        <w:id w:val="2111541256"/>
        <w:placeholder>
          <w:docPart w:val="AFF68257C20FE643AEC90C3D8A78A226"/>
        </w:placeholder>
        <w:temporary/>
        <w:showingPlcHdr/>
        <w15:appearance w15:val="hidden"/>
      </w:sdtPr>
      <w:sdtEndPr/>
      <w:sdtContent>
        <w:p w14:paraId="05E24F01" w14:textId="77777777" w:rsidR="00395C5E" w:rsidRDefault="001840CB">
          <w:pPr>
            <w:pStyle w:val="Heading1"/>
          </w:pPr>
          <w:r>
            <w:t>Referral Guidelines</w:t>
          </w:r>
        </w:p>
      </w:sdtContent>
    </w:sdt>
    <w:p w14:paraId="55FD9CF3" w14:textId="77777777" w:rsidR="00395C5E" w:rsidRDefault="002B0668">
      <w:pPr>
        <w:pStyle w:val="ListNumber"/>
      </w:pPr>
      <w:r>
        <w:t>Please ensure you fill in the form with the clients details and indicate if consent has been given for this referral to be made</w:t>
      </w:r>
      <w:r w:rsidR="001840CB">
        <w:t>.</w:t>
      </w:r>
    </w:p>
    <w:p w14:paraId="7D7AE9F8" w14:textId="77777777" w:rsidR="00395C5E" w:rsidRDefault="002B0668">
      <w:pPr>
        <w:pStyle w:val="ListNumber"/>
      </w:pPr>
      <w:r>
        <w:t>The referring agency agrees to pay for the services provided at a rate agreed prior to the referral being made</w:t>
      </w:r>
    </w:p>
    <w:p w14:paraId="6F6ECB2C" w14:textId="77777777" w:rsidR="00395C5E" w:rsidRDefault="002B0668">
      <w:pPr>
        <w:pStyle w:val="ListNumber"/>
      </w:pPr>
      <w:r>
        <w:t xml:space="preserve">All relevant documentation will be </w:t>
      </w:r>
      <w:r w:rsidR="00D37430">
        <w:t xml:space="preserve">disclosed with the </w:t>
      </w:r>
      <w:proofErr w:type="gramStart"/>
      <w:r w:rsidR="00D37430">
        <w:t>clients</w:t>
      </w:r>
      <w:proofErr w:type="gramEnd"/>
      <w:r w:rsidR="00D37430">
        <w:t xml:space="preserve"> prior consent.</w:t>
      </w:r>
      <w:r>
        <w:t xml:space="preserve"> </w:t>
      </w:r>
    </w:p>
    <w:p w14:paraId="08754F66" w14:textId="77777777" w:rsidR="00395C5E" w:rsidRDefault="00D37430">
      <w:pPr>
        <w:pStyle w:val="ListNumber"/>
      </w:pPr>
      <w:r>
        <w:t>The referring agency will be given regular reports on progress and a final report will be completed.</w:t>
      </w:r>
    </w:p>
    <w:p w14:paraId="1773ABA3" w14:textId="77777777" w:rsidR="00395C5E" w:rsidRDefault="005134F7">
      <w:pPr>
        <w:pStyle w:val="Heading1"/>
      </w:pPr>
      <w:r>
        <w:t>Referrer details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710"/>
        <w:gridCol w:w="17"/>
        <w:gridCol w:w="3313"/>
        <w:gridCol w:w="1728"/>
        <w:gridCol w:w="3312"/>
      </w:tblGrid>
      <w:tr w:rsidR="00395C5E" w14:paraId="2A07BEC7" w14:textId="77777777">
        <w:tc>
          <w:tcPr>
            <w:tcW w:w="1727" w:type="dxa"/>
            <w:gridSpan w:val="2"/>
          </w:tcPr>
          <w:p w14:paraId="4B8C4CCD" w14:textId="77777777" w:rsidR="00395C5E" w:rsidRDefault="005134F7" w:rsidP="005134F7">
            <w:r>
              <w:t>Referrer Name/Title</w:t>
            </w:r>
            <w:r w:rsidR="001840CB">
              <w:t>:</w:t>
            </w:r>
          </w:p>
        </w:tc>
        <w:tc>
          <w:tcPr>
            <w:tcW w:w="3313" w:type="dxa"/>
            <w:tcBorders>
              <w:bottom w:val="single" w:sz="4" w:space="0" w:color="404040" w:themeColor="text1" w:themeTint="BF"/>
            </w:tcBorders>
          </w:tcPr>
          <w:p w14:paraId="606B4457" w14:textId="77777777" w:rsidR="00395C5E" w:rsidRDefault="00395C5E" w:rsidP="005134F7"/>
        </w:tc>
        <w:tc>
          <w:tcPr>
            <w:tcW w:w="1728" w:type="dxa"/>
            <w:tcMar>
              <w:left w:w="216" w:type="dxa"/>
            </w:tcMar>
          </w:tcPr>
          <w:p w14:paraId="0E299EB7" w14:textId="77777777" w:rsidR="00395C5E" w:rsidRDefault="001840CB">
            <w:sdt>
              <w:sdtPr>
                <w:id w:val="154575507"/>
                <w:placeholder>
                  <w:docPart w:val="B974AF41108C2641B50448B53282BD52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Date</w:t>
                </w:r>
              </w:sdtContent>
            </w:sdt>
            <w:r>
              <w:t>:</w:t>
            </w: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14:paraId="6DBA958A" w14:textId="77777777" w:rsidR="00395C5E" w:rsidRDefault="00395C5E" w:rsidP="005134F7"/>
        </w:tc>
      </w:tr>
      <w:tr w:rsidR="00395C5E" w14:paraId="5247FC09" w14:textId="77777777">
        <w:tc>
          <w:tcPr>
            <w:tcW w:w="1727" w:type="dxa"/>
            <w:gridSpan w:val="2"/>
          </w:tcPr>
          <w:p w14:paraId="062EA4A6" w14:textId="77777777" w:rsidR="00395C5E" w:rsidRDefault="005134F7" w:rsidP="005134F7">
            <w:r>
              <w:t>Referrer address</w:t>
            </w:r>
            <w:r w:rsidR="001840CB">
              <w:t>:</w:t>
            </w:r>
          </w:p>
        </w:tc>
        <w:tc>
          <w:tcPr>
            <w:tcW w:w="3313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466F2B4D" w14:textId="77777777" w:rsidR="00395C5E" w:rsidRDefault="00395C5E" w:rsidP="005134F7"/>
        </w:tc>
        <w:tc>
          <w:tcPr>
            <w:tcW w:w="1728" w:type="dxa"/>
            <w:tcMar>
              <w:left w:w="216" w:type="dxa"/>
            </w:tcMar>
          </w:tcPr>
          <w:p w14:paraId="31DD0F40" w14:textId="77777777" w:rsidR="00395C5E" w:rsidRDefault="001840CB">
            <w:sdt>
              <w:sdtPr>
                <w:id w:val="168693059"/>
                <w:placeholder>
                  <w:docPart w:val="D194BD0BF0B63848B2DD0DDC2418A96C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Department</w:t>
                </w:r>
              </w:sdtContent>
            </w:sdt>
            <w:r>
              <w:t>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089EE1C5" w14:textId="77777777" w:rsidR="00395C5E" w:rsidRDefault="00395C5E" w:rsidP="005134F7"/>
        </w:tc>
      </w:tr>
      <w:tr w:rsidR="00395C5E" w14:paraId="0919B9B5" w14:textId="77777777">
        <w:tc>
          <w:tcPr>
            <w:tcW w:w="1710" w:type="dxa"/>
          </w:tcPr>
          <w:p w14:paraId="2E9CCB53" w14:textId="77777777" w:rsidR="00395C5E" w:rsidRDefault="001840CB">
            <w:sdt>
              <w:sdtPr>
                <w:id w:val="732972206"/>
                <w:placeholder>
                  <w:docPart w:val="8A962973059E7042B111094D5C79EDEF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Email</w:t>
                </w:r>
              </w:sdtContent>
            </w:sdt>
            <w:r>
              <w:t>:</w:t>
            </w:r>
          </w:p>
        </w:tc>
        <w:tc>
          <w:tcPr>
            <w:tcW w:w="3330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030F1C3" w14:textId="77777777" w:rsidR="00395C5E" w:rsidRDefault="00395C5E" w:rsidP="005134F7"/>
        </w:tc>
        <w:tc>
          <w:tcPr>
            <w:tcW w:w="1728" w:type="dxa"/>
            <w:tcMar>
              <w:left w:w="216" w:type="dxa"/>
            </w:tcMar>
          </w:tcPr>
          <w:p w14:paraId="00B7B20A" w14:textId="77777777" w:rsidR="00395C5E" w:rsidRDefault="001840CB">
            <w:sdt>
              <w:sdtPr>
                <w:id w:val="-165558676"/>
                <w:placeholder>
                  <w:docPart w:val="258FE69DC41FEE4ABCE307CB29D53590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Telephone</w:t>
                </w:r>
              </w:sdtContent>
            </w:sdt>
            <w:r w:rsidR="005134F7">
              <w:t>/E</w:t>
            </w:r>
            <w:r w:rsidR="00A33AC0">
              <w:t>xt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2235E833" w14:textId="77777777" w:rsidR="00395C5E" w:rsidRDefault="00395C5E" w:rsidP="005134F7"/>
        </w:tc>
      </w:tr>
    </w:tbl>
    <w:p w14:paraId="3AF6172E" w14:textId="77777777" w:rsidR="00395C5E" w:rsidRDefault="00A33AC0">
      <w:pPr>
        <w:pStyle w:val="Heading1"/>
      </w:pPr>
      <w:r>
        <w:t>Client Information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2203"/>
        <w:gridCol w:w="18"/>
        <w:gridCol w:w="7859"/>
      </w:tblGrid>
      <w:tr w:rsidR="00395C5E" w14:paraId="12018D46" w14:textId="77777777">
        <w:tc>
          <w:tcPr>
            <w:tcW w:w="2221" w:type="dxa"/>
            <w:gridSpan w:val="2"/>
          </w:tcPr>
          <w:p w14:paraId="0DE4074F" w14:textId="77777777" w:rsidR="00395C5E" w:rsidRDefault="00A33AC0" w:rsidP="00A33AC0">
            <w:r>
              <w:t>Client Name</w:t>
            </w:r>
            <w:r w:rsidR="001840CB">
              <w:t>:</w:t>
            </w:r>
          </w:p>
        </w:tc>
        <w:tc>
          <w:tcPr>
            <w:tcW w:w="7859" w:type="dxa"/>
            <w:tcBorders>
              <w:bottom w:val="single" w:sz="4" w:space="0" w:color="404040" w:themeColor="text1" w:themeTint="BF"/>
            </w:tcBorders>
          </w:tcPr>
          <w:p w14:paraId="7FF91758" w14:textId="77777777" w:rsidR="00395C5E" w:rsidRDefault="00395C5E" w:rsidP="00A33AC0"/>
        </w:tc>
      </w:tr>
      <w:tr w:rsidR="00395C5E" w14:paraId="74D28306" w14:textId="77777777">
        <w:tc>
          <w:tcPr>
            <w:tcW w:w="2221" w:type="dxa"/>
            <w:gridSpan w:val="2"/>
          </w:tcPr>
          <w:p w14:paraId="6095651C" w14:textId="77777777" w:rsidR="00395C5E" w:rsidRDefault="001840CB">
            <w:sdt>
              <w:sdtPr>
                <w:id w:val="1108091216"/>
                <w:placeholder>
                  <w:docPart w:val="62F83950BB6B304284F3ECBA24E21782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Email</w:t>
                </w:r>
              </w:sdtContent>
            </w:sdt>
            <w:r>
              <w:t>:</w:t>
            </w:r>
          </w:p>
        </w:tc>
        <w:tc>
          <w:tcPr>
            <w:tcW w:w="785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14:paraId="5E54C33A" w14:textId="77777777" w:rsidR="00395C5E" w:rsidRDefault="00395C5E" w:rsidP="00A33AC0"/>
        </w:tc>
      </w:tr>
      <w:tr w:rsidR="00395C5E" w14:paraId="4B94A6C6" w14:textId="77777777">
        <w:tc>
          <w:tcPr>
            <w:tcW w:w="2203" w:type="dxa"/>
          </w:tcPr>
          <w:p w14:paraId="4AF98027" w14:textId="77777777" w:rsidR="00395C5E" w:rsidRDefault="001840CB">
            <w:sdt>
              <w:sdtPr>
                <w:id w:val="1194186855"/>
                <w:placeholder>
                  <w:docPart w:val="3C7915F1AC5CBE499FF1F86C7FEC0A47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Telephone</w:t>
                </w:r>
              </w:sdtContent>
            </w:sdt>
            <w:r>
              <w:t>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14:paraId="60B6457D" w14:textId="77777777" w:rsidR="00395C5E" w:rsidRDefault="00395C5E" w:rsidP="00A33AC0"/>
        </w:tc>
      </w:tr>
      <w:tr w:rsidR="00395C5E" w14:paraId="0FCCAC46" w14:textId="77777777">
        <w:tc>
          <w:tcPr>
            <w:tcW w:w="2203" w:type="dxa"/>
          </w:tcPr>
          <w:p w14:paraId="20CED605" w14:textId="77777777" w:rsidR="00395C5E" w:rsidRDefault="00A33AC0" w:rsidP="00A33AC0">
            <w:r>
              <w:t>Reason for referral</w:t>
            </w:r>
            <w:r w:rsidR="001840CB">
              <w:t>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14:paraId="39F53A5C" w14:textId="77777777" w:rsidR="00395C5E" w:rsidRDefault="00395C5E" w:rsidP="00A33AC0"/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0080"/>
      </w:tblGrid>
      <w:tr w:rsidR="00395C5E" w14:paraId="3A5CB29A" w14:textId="77777777">
        <w:tc>
          <w:tcPr>
            <w:tcW w:w="10080" w:type="dxa"/>
          </w:tcPr>
          <w:p w14:paraId="39F9AC88" w14:textId="77777777" w:rsidR="00395C5E" w:rsidRDefault="00A33AC0" w:rsidP="00A33AC0">
            <w:r>
              <w:t>Why do you feel our service could help your client</w:t>
            </w:r>
            <w:r w:rsidR="001840CB">
              <w:t>:</w:t>
            </w:r>
          </w:p>
        </w:tc>
      </w:tr>
      <w:tr w:rsidR="00395C5E" w14:paraId="682C1940" w14:textId="77777777">
        <w:trPr>
          <w:trHeight w:val="864"/>
        </w:trPr>
        <w:tc>
          <w:tcPr>
            <w:tcW w:w="10080" w:type="dxa"/>
          </w:tcPr>
          <w:p w14:paraId="113C8594" w14:textId="77777777" w:rsidR="00395C5E" w:rsidRDefault="00A33AC0" w:rsidP="00A33AC0">
            <w:r>
              <w:t>Any other relevant information:</w:t>
            </w:r>
          </w:p>
          <w:p w14:paraId="59DD4B1E" w14:textId="77777777" w:rsidR="00A33AC0" w:rsidRDefault="00A33AC0" w:rsidP="00A33AC0"/>
          <w:p w14:paraId="19979B43" w14:textId="77777777" w:rsidR="00A33AC0" w:rsidRDefault="00A33AC0" w:rsidP="00A33AC0">
            <w:r>
              <w:t>Is there social service involvement         Yes                No</w:t>
            </w:r>
          </w:p>
        </w:tc>
      </w:tr>
    </w:tbl>
    <w:p w14:paraId="7ED1AA20" w14:textId="77777777" w:rsidR="00395C5E" w:rsidRDefault="00A33AC0">
      <w:pPr>
        <w:pStyle w:val="Heading1"/>
        <w:pBdr>
          <w:top w:val="single" w:sz="4" w:space="0" w:color="auto"/>
        </w:pBdr>
      </w:pPr>
      <w:r>
        <w:t>For Office use only</w:t>
      </w:r>
    </w:p>
    <w:p w14:paraId="4C7893D2" w14:textId="77777777" w:rsidR="00395C5E" w:rsidRDefault="001A5316">
      <w:r>
        <w:t>Date referral received: ____________________    Date Client contacted: _____________________________</w:t>
      </w:r>
    </w:p>
    <w:p w14:paraId="48CBC56B" w14:textId="77777777" w:rsidR="001A5316" w:rsidRDefault="001A5316"/>
    <w:p w14:paraId="4C616373" w14:textId="77777777" w:rsidR="001A5316" w:rsidRDefault="001A5316">
      <w:r>
        <w:t xml:space="preserve">Initial paperwork </w:t>
      </w:r>
      <w:proofErr w:type="gramStart"/>
      <w:r>
        <w:t>completed:_</w:t>
      </w:r>
      <w:proofErr w:type="gramEnd"/>
      <w:r>
        <w:t>_______________    Caseworker assigned: _____________________________</w:t>
      </w:r>
    </w:p>
    <w:p w14:paraId="4F311ADA" w14:textId="77777777" w:rsidR="001A5316" w:rsidRDefault="001A5316"/>
    <w:p w14:paraId="29E00280" w14:textId="77777777" w:rsidR="001A5316" w:rsidRDefault="001A5316">
      <w:r>
        <w:t>Client fee agreed     Yes               No</w:t>
      </w:r>
    </w:p>
    <w:p w14:paraId="11CCB228" w14:textId="77777777" w:rsidR="001A5316" w:rsidRDefault="001A5316"/>
    <w:p w14:paraId="74DB7135" w14:textId="77777777" w:rsidR="00A33AC0" w:rsidRDefault="001A5316" w:rsidP="001A5316">
      <w:r>
        <w:t>Method of payment: ______________________</w:t>
      </w:r>
      <w:bookmarkStart w:id="0" w:name="_GoBack"/>
      <w:bookmarkEnd w:id="0"/>
    </w:p>
    <w:sectPr w:rsidR="00A33AC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EF36" w14:textId="77777777" w:rsidR="001840CB" w:rsidRDefault="001840CB">
      <w:r>
        <w:separator/>
      </w:r>
    </w:p>
  </w:endnote>
  <w:endnote w:type="continuationSeparator" w:id="0">
    <w:p w14:paraId="51C81AFF" w14:textId="77777777" w:rsidR="001840CB" w:rsidRDefault="0018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948777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B327B" w14:textId="77777777" w:rsidR="00395C5E" w:rsidRDefault="001840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15D30A" w14:textId="77777777" w:rsidR="001A5316" w:rsidRDefault="001A5316">
    <w:pPr>
      <w:pStyle w:val="Footer"/>
      <w:rPr>
        <w:lang w:val="en-GB"/>
      </w:rPr>
    </w:pPr>
    <w:r>
      <w:rPr>
        <w:lang w:val="en-GB"/>
      </w:rPr>
      <w:t xml:space="preserve">The Local Carers Network CIO number 1155280   </w:t>
    </w:r>
  </w:p>
  <w:p w14:paraId="1A4DEB0C" w14:textId="01C733D7" w:rsidR="001A5316" w:rsidRPr="001A5316" w:rsidRDefault="001A5316">
    <w:pPr>
      <w:pStyle w:val="Footer"/>
      <w:rPr>
        <w:lang w:val="en-GB"/>
      </w:rPr>
    </w:pPr>
    <w:r>
      <w:rPr>
        <w:lang w:val="en-GB"/>
      </w:rPr>
      <w:t xml:space="preserve">Phone: 0151 647 9584     Web: </w:t>
    </w:r>
    <w:hyperlink r:id="rId1" w:history="1">
      <w:r w:rsidRPr="00261B8E">
        <w:rPr>
          <w:rStyle w:val="Hyperlink"/>
          <w:lang w:val="en-GB"/>
        </w:rPr>
        <w:t>www.tlcnetwork.co.uk</w:t>
      </w:r>
    </w:hyperlink>
    <w:r>
      <w:rPr>
        <w:lang w:val="en-GB"/>
      </w:rPr>
      <w:t xml:space="preserve">        Email: </w:t>
    </w:r>
    <w:hyperlink r:id="rId2" w:history="1">
      <w:r w:rsidR="0003096C" w:rsidRPr="00261B8E">
        <w:rPr>
          <w:rStyle w:val="Hyperlink"/>
          <w:lang w:val="en-GB"/>
        </w:rPr>
        <w:t>info@tlcnetwork.co.uk</w:t>
      </w:r>
    </w:hyperlink>
    <w:r w:rsidR="0003096C">
      <w:rPr>
        <w:lang w:val="en-GB"/>
      </w:rPr>
      <w:t xml:space="preserve">                   Form: TLC01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B05B7" w14:textId="77777777" w:rsidR="001840CB" w:rsidRDefault="001840CB">
      <w:r>
        <w:separator/>
      </w:r>
    </w:p>
  </w:footnote>
  <w:footnote w:type="continuationSeparator" w:id="0">
    <w:p w14:paraId="205B2CE5" w14:textId="77777777" w:rsidR="001840CB" w:rsidRDefault="001840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86BC67" w14:textId="77777777" w:rsidR="003637EB" w:rsidRDefault="003637EB">
    <w:pPr>
      <w:pStyle w:val="Header"/>
    </w:pPr>
    <w:r>
      <w:rPr>
        <w:noProof/>
        <w:lang w:val="en-GB" w:eastAsia="en-GB"/>
      </w:rPr>
      <w:pict w14:anchorId="2DFDA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81pt;height:395pt;z-index:-251657216;mso-position-horizontal:center;mso-position-horizontal-relative:margin;mso-position-vertical:center;mso-position-vertical-relative:margin" o:allowincell="f">
          <v:imagedata r:id="rId1" o:title="/Users/louisereecejones/Desktop/Desktop - Louise’s MacBook Pro/untitled folder/IMG_2804.jp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615B4F" w14:textId="77777777" w:rsidR="003637EB" w:rsidRDefault="003637EB">
    <w:pPr>
      <w:pStyle w:val="Header"/>
    </w:pPr>
    <w:r>
      <w:rPr>
        <w:noProof/>
        <w:lang w:val="en-GB" w:eastAsia="en-GB"/>
      </w:rPr>
      <w:pict w14:anchorId="7693C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81pt;height:395pt;z-index:-251658240;mso-position-horizontal:center;mso-position-horizontal-relative:margin;mso-position-vertical:center;mso-position-vertical-relative:margin" o:allowincell="f">
          <v:imagedata r:id="rId1" o:title="/Users/louisereecejones/Desktop/Desktop - Louise’s MacBook Pro/untitled folder/IMG_2804.jpg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77F0E3" w14:textId="77777777" w:rsidR="003637EB" w:rsidRDefault="003637EB">
    <w:pPr>
      <w:pStyle w:val="Header"/>
    </w:pPr>
    <w:r>
      <w:rPr>
        <w:noProof/>
        <w:lang w:val="en-GB" w:eastAsia="en-GB"/>
      </w:rPr>
      <w:pict w14:anchorId="1D6EB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81pt;height:395pt;z-index:-251656192;mso-position-horizontal:center;mso-position-horizontal-relative:margin;mso-position-vertical:center;mso-position-vertical-relative:margin" o:allowincell="f">
          <v:imagedata r:id="rId1" o:title="/Users/louisereecejones/Desktop/Desktop - Louise’s MacBook Pro/untitled folder/IMG_2804.jp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80"/>
    <w:rsid w:val="0003096C"/>
    <w:rsid w:val="0004778C"/>
    <w:rsid w:val="001840CB"/>
    <w:rsid w:val="001A5316"/>
    <w:rsid w:val="002B0668"/>
    <w:rsid w:val="00342980"/>
    <w:rsid w:val="003637EB"/>
    <w:rsid w:val="00395C5E"/>
    <w:rsid w:val="005134F7"/>
    <w:rsid w:val="00A33AC0"/>
    <w:rsid w:val="00D37430"/>
    <w:rsid w:val="00E2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546C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styleId="Hyperlink">
    <w:name w:val="Hyperlink"/>
    <w:basedOn w:val="DefaultParagraphFont"/>
    <w:uiPriority w:val="99"/>
    <w:unhideWhenUsed/>
    <w:rsid w:val="001A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cnetwork.co.uk" TargetMode="External"/><Relationship Id="rId2" Type="http://schemas.openxmlformats.org/officeDocument/2006/relationships/hyperlink" Target="mailto:info@tlcnetwork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ouisereecejones/Library/Containers/com.microsoft.Word/Data/Library/Caches/2057/TM16392561/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C4242EB067834D8393DFB1B963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2DA8-826A-7D4C-BE8C-C5CDBA6A4BC9}"/>
      </w:docPartPr>
      <w:docPartBody>
        <w:p w:rsidR="00000000" w:rsidRDefault="00C068E9">
          <w:pPr>
            <w:pStyle w:val="3FC4242EB067834D8393DFB1B963BF71"/>
          </w:pPr>
          <w:r>
            <w:t>Company Name</w:t>
          </w:r>
        </w:p>
      </w:docPartBody>
    </w:docPart>
    <w:docPart>
      <w:docPartPr>
        <w:name w:val="AFF68257C20FE643AEC90C3D8A78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F31F-769D-3C4D-8A33-2FB9CE6BF808}"/>
      </w:docPartPr>
      <w:docPartBody>
        <w:p w:rsidR="00000000" w:rsidRDefault="00C068E9">
          <w:pPr>
            <w:pStyle w:val="AFF68257C20FE643AEC90C3D8A78A226"/>
          </w:pPr>
          <w:r>
            <w:t>Referral Guidelines</w:t>
          </w:r>
        </w:p>
      </w:docPartBody>
    </w:docPart>
    <w:docPart>
      <w:docPartPr>
        <w:name w:val="B974AF41108C2641B50448B53282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F7D5-D9F7-F446-8655-96F166F65953}"/>
      </w:docPartPr>
      <w:docPartBody>
        <w:p w:rsidR="00000000" w:rsidRDefault="00C068E9">
          <w:pPr>
            <w:pStyle w:val="B974AF41108C2641B50448B53282BD52"/>
          </w:pPr>
          <w:r>
            <w:t>Date</w:t>
          </w:r>
        </w:p>
      </w:docPartBody>
    </w:docPart>
    <w:docPart>
      <w:docPartPr>
        <w:name w:val="D194BD0BF0B63848B2DD0DDC2418A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4F2A-BDE0-3C4C-ADCC-DC4E4E9F3939}"/>
      </w:docPartPr>
      <w:docPartBody>
        <w:p w:rsidR="00000000" w:rsidRDefault="00C068E9">
          <w:pPr>
            <w:pStyle w:val="D194BD0BF0B63848B2DD0DDC2418A96C"/>
          </w:pPr>
          <w:r>
            <w:t>Department</w:t>
          </w:r>
        </w:p>
      </w:docPartBody>
    </w:docPart>
    <w:docPart>
      <w:docPartPr>
        <w:name w:val="8A962973059E7042B111094D5C79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B96D-D5B2-C14D-BC85-5E3AFE3F0A16}"/>
      </w:docPartPr>
      <w:docPartBody>
        <w:p w:rsidR="00000000" w:rsidRDefault="00C068E9">
          <w:pPr>
            <w:pStyle w:val="8A962973059E7042B111094D5C79EDEF"/>
          </w:pPr>
          <w:r>
            <w:t>Email</w:t>
          </w:r>
        </w:p>
      </w:docPartBody>
    </w:docPart>
    <w:docPart>
      <w:docPartPr>
        <w:name w:val="258FE69DC41FEE4ABCE307CB29D5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E284-A031-1A40-9D9E-DA7F7C9F63A6}"/>
      </w:docPartPr>
      <w:docPartBody>
        <w:p w:rsidR="00000000" w:rsidRDefault="00C068E9">
          <w:pPr>
            <w:pStyle w:val="258FE69DC41FEE4ABCE307CB29D53590"/>
          </w:pPr>
          <w:r>
            <w:t>Telephone</w:t>
          </w:r>
        </w:p>
      </w:docPartBody>
    </w:docPart>
    <w:docPart>
      <w:docPartPr>
        <w:name w:val="62F83950BB6B304284F3ECBA24E2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7BFD-3AF2-4B4F-8E77-257675D4FEAB}"/>
      </w:docPartPr>
      <w:docPartBody>
        <w:p w:rsidR="00000000" w:rsidRDefault="00C068E9">
          <w:pPr>
            <w:pStyle w:val="62F83950BB6B304284F3ECBA24E21782"/>
          </w:pPr>
          <w:r>
            <w:t>Email</w:t>
          </w:r>
        </w:p>
      </w:docPartBody>
    </w:docPart>
    <w:docPart>
      <w:docPartPr>
        <w:name w:val="3C7915F1AC5CBE499FF1F86C7FEC0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25CE6-9DCB-C144-AF0F-B8216D967147}"/>
      </w:docPartPr>
      <w:docPartBody>
        <w:p w:rsidR="00000000" w:rsidRDefault="00C068E9">
          <w:pPr>
            <w:pStyle w:val="3C7915F1AC5CBE499FF1F86C7FEC0A47"/>
          </w:pPr>
          <w:r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2"/>
    <w:rsid w:val="00B64E52"/>
    <w:rsid w:val="00C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C4242EB067834D8393DFB1B963BF71">
    <w:name w:val="3FC4242EB067834D8393DFB1B963BF71"/>
  </w:style>
  <w:style w:type="paragraph" w:customStyle="1" w:styleId="ECCBB6111000704DB5BEEEDC26BD08E2">
    <w:name w:val="ECCBB6111000704DB5BEEEDC26BD08E2"/>
  </w:style>
  <w:style w:type="paragraph" w:customStyle="1" w:styleId="AFF68257C20FE643AEC90C3D8A78A226">
    <w:name w:val="AFF68257C20FE643AEC90C3D8A78A22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186535EBADF9429A4FC888E5E7A51D">
    <w:name w:val="05186535EBADF9429A4FC888E5E7A51D"/>
  </w:style>
  <w:style w:type="paragraph" w:customStyle="1" w:styleId="7555CB54CE4FCC43A2CA5765DF2C2C8D">
    <w:name w:val="7555CB54CE4FCC43A2CA5765DF2C2C8D"/>
  </w:style>
  <w:style w:type="paragraph" w:customStyle="1" w:styleId="D33AE4FA37F8DD40AD2D023FBF9CB612">
    <w:name w:val="D33AE4FA37F8DD40AD2D023FBF9CB612"/>
  </w:style>
  <w:style w:type="paragraph" w:customStyle="1" w:styleId="43C350804B958D45A135BD2FDABD8567">
    <w:name w:val="43C350804B958D45A135BD2FDABD8567"/>
  </w:style>
  <w:style w:type="paragraph" w:customStyle="1" w:styleId="F6B3207A9F68434E88F91532D9659A87">
    <w:name w:val="F6B3207A9F68434E88F91532D9659A87"/>
  </w:style>
  <w:style w:type="paragraph" w:customStyle="1" w:styleId="B974AF41108C2641B50448B53282BD52">
    <w:name w:val="B974AF41108C2641B50448B53282BD52"/>
  </w:style>
  <w:style w:type="paragraph" w:customStyle="1" w:styleId="FF3E117C94942C4D9958FF045CAD50A4">
    <w:name w:val="FF3E117C94942C4D9958FF045CAD50A4"/>
  </w:style>
  <w:style w:type="paragraph" w:customStyle="1" w:styleId="9E1CC5A5929D6841A1D2C13392258E73">
    <w:name w:val="9E1CC5A5929D6841A1D2C13392258E73"/>
  </w:style>
  <w:style w:type="paragraph" w:customStyle="1" w:styleId="D09CAA90A53D4745B305B15E5F0CA6B4">
    <w:name w:val="D09CAA90A53D4745B305B15E5F0CA6B4"/>
  </w:style>
  <w:style w:type="paragraph" w:customStyle="1" w:styleId="D194BD0BF0B63848B2DD0DDC2418A96C">
    <w:name w:val="D194BD0BF0B63848B2DD0DDC2418A96C"/>
  </w:style>
  <w:style w:type="paragraph" w:customStyle="1" w:styleId="BE491ABF82A1D648AA87EF15AC77684F">
    <w:name w:val="BE491ABF82A1D648AA87EF15AC77684F"/>
  </w:style>
  <w:style w:type="paragraph" w:customStyle="1" w:styleId="8A962973059E7042B111094D5C79EDEF">
    <w:name w:val="8A962973059E7042B111094D5C79EDEF"/>
  </w:style>
  <w:style w:type="paragraph" w:customStyle="1" w:styleId="44B2ECC59170BB4DB60801735E146D08">
    <w:name w:val="44B2ECC59170BB4DB60801735E146D08"/>
  </w:style>
  <w:style w:type="paragraph" w:customStyle="1" w:styleId="258FE69DC41FEE4ABCE307CB29D53590">
    <w:name w:val="258FE69DC41FEE4ABCE307CB29D53590"/>
  </w:style>
  <w:style w:type="paragraph" w:customStyle="1" w:styleId="0BDA47B8202BAF4FB8E963E874877844">
    <w:name w:val="0BDA47B8202BAF4FB8E963E874877844"/>
  </w:style>
  <w:style w:type="paragraph" w:customStyle="1" w:styleId="83DCEB7860173E42B397AC7455224BED">
    <w:name w:val="83DCEB7860173E42B397AC7455224BED"/>
  </w:style>
  <w:style w:type="paragraph" w:customStyle="1" w:styleId="E8EB60EBB39D784C9D38126CAE58DF83">
    <w:name w:val="E8EB60EBB39D784C9D38126CAE58DF83"/>
  </w:style>
  <w:style w:type="paragraph" w:customStyle="1" w:styleId="77CB4702F644EF45A881BBF592358A71">
    <w:name w:val="77CB4702F644EF45A881BBF592358A71"/>
  </w:style>
  <w:style w:type="paragraph" w:customStyle="1" w:styleId="62F83950BB6B304284F3ECBA24E21782">
    <w:name w:val="62F83950BB6B304284F3ECBA24E21782"/>
  </w:style>
  <w:style w:type="paragraph" w:customStyle="1" w:styleId="6F04835E223ED9449EF0299B746C5EBE">
    <w:name w:val="6F04835E223ED9449EF0299B746C5EBE"/>
  </w:style>
  <w:style w:type="paragraph" w:customStyle="1" w:styleId="3C7915F1AC5CBE499FF1F86C7FEC0A47">
    <w:name w:val="3C7915F1AC5CBE499FF1F86C7FEC0A47"/>
  </w:style>
  <w:style w:type="paragraph" w:customStyle="1" w:styleId="A6D57878C2886E4889E32E688F23A745">
    <w:name w:val="A6D57878C2886E4889E32E688F23A745"/>
  </w:style>
  <w:style w:type="paragraph" w:customStyle="1" w:styleId="F27A05B2DAA71D44AD10A0F209E2F7C5">
    <w:name w:val="F27A05B2DAA71D44AD10A0F209E2F7C5"/>
  </w:style>
  <w:style w:type="paragraph" w:customStyle="1" w:styleId="72C92B682490A645923A728263C655ED">
    <w:name w:val="72C92B682490A645923A728263C655ED"/>
  </w:style>
  <w:style w:type="paragraph" w:customStyle="1" w:styleId="001846F215EAFC4D8D0672C219BB34C1">
    <w:name w:val="001846F215EAFC4D8D0672C219BB34C1"/>
  </w:style>
  <w:style w:type="paragraph" w:customStyle="1" w:styleId="41CF9DB8503EF942AA82F97B79BB1991">
    <w:name w:val="41CF9DB8503EF942AA82F97B79BB1991"/>
  </w:style>
  <w:style w:type="paragraph" w:customStyle="1" w:styleId="B1885BE62E15074BB81291D72CC9C05D">
    <w:name w:val="B1885BE62E15074BB81291D72CC9C05D"/>
  </w:style>
  <w:style w:type="paragraph" w:customStyle="1" w:styleId="DE90AB2F9FD0A646942D9F30B9610564">
    <w:name w:val="DE90AB2F9FD0A646942D9F30B9610564"/>
  </w:style>
  <w:style w:type="paragraph" w:customStyle="1" w:styleId="2DEBEA04BDE13041B556EC25145464F1">
    <w:name w:val="2DEBEA04BDE13041B556EC25145464F1"/>
  </w:style>
  <w:style w:type="paragraph" w:customStyle="1" w:styleId="53E4AC66E905964AAB09107122AF1A90">
    <w:name w:val="53E4AC66E905964AAB09107122AF1A90"/>
  </w:style>
  <w:style w:type="paragraph" w:customStyle="1" w:styleId="D6B1B1B7B51C0C469F932D3E60F40F97">
    <w:name w:val="D6B1B1B7B51C0C469F932D3E60F40F97"/>
  </w:style>
  <w:style w:type="paragraph" w:customStyle="1" w:styleId="E3B1E27B3FBA874FB8857699AD9D9876">
    <w:name w:val="E3B1E27B3FBA874FB8857699AD9D9876"/>
  </w:style>
  <w:style w:type="paragraph" w:customStyle="1" w:styleId="B9DD6D1910BB34448B7508C9CCB1FE6C">
    <w:name w:val="B9DD6D1910BB34448B7508C9CCB1FE6C"/>
  </w:style>
  <w:style w:type="paragraph" w:customStyle="1" w:styleId="DA7062C34D0F8F48A863B5AE9665A2D5">
    <w:name w:val="DA7062C34D0F8F48A863B5AE9665A2D5"/>
  </w:style>
  <w:style w:type="paragraph" w:customStyle="1" w:styleId="F604D7CC24F1F549B3AE9E9DE8752421">
    <w:name w:val="F604D7CC24F1F549B3AE9E9DE8752421"/>
  </w:style>
  <w:style w:type="paragraph" w:customStyle="1" w:styleId="4BA7677460DA524F9BEE8D3C0AA32E4A">
    <w:name w:val="4BA7677460DA524F9BEE8D3C0AA32E4A"/>
    <w:rsid w:val="00B64E52"/>
  </w:style>
  <w:style w:type="paragraph" w:customStyle="1" w:styleId="64B9FCCB0D5F654192CA0E0FBEBA4884">
    <w:name w:val="64B9FCCB0D5F654192CA0E0FBEBA4884"/>
    <w:rsid w:val="00B64E52"/>
  </w:style>
  <w:style w:type="paragraph" w:customStyle="1" w:styleId="B478D87E7FFF084A91589C9B749A143C">
    <w:name w:val="B478D87E7FFF084A91589C9B749A143C"/>
    <w:rsid w:val="00B64E52"/>
  </w:style>
  <w:style w:type="paragraph" w:customStyle="1" w:styleId="781ECCFBD240B347BE7DBA89C55A1981">
    <w:name w:val="781ECCFBD240B347BE7DBA89C55A1981"/>
    <w:rsid w:val="00B64E52"/>
  </w:style>
  <w:style w:type="paragraph" w:customStyle="1" w:styleId="85D595F32B04D14790377A04B0B6235D">
    <w:name w:val="85D595F32B04D14790377A04B0B6235D"/>
    <w:rsid w:val="00B64E52"/>
  </w:style>
  <w:style w:type="paragraph" w:customStyle="1" w:styleId="72940E3BDCDA004B86E953372CF69DDD">
    <w:name w:val="72940E3BDCDA004B86E953372CF69DDD"/>
    <w:rsid w:val="00B64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A4FF5A-634F-1043-8DBD-A27F31CC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form.dotx</Template>
  <TotalTime>0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The Local Carers Network</dc:subject>
  <dc:creator>louise reecejones</dc:creator>
  <cp:keywords/>
  <dc:description/>
  <cp:lastModifiedBy>louise reecejones</cp:lastModifiedBy>
  <cp:revision>2</cp:revision>
  <dcterms:created xsi:type="dcterms:W3CDTF">2016-12-29T18:04:00Z</dcterms:created>
  <dcterms:modified xsi:type="dcterms:W3CDTF">2016-12-29T18:04:00Z</dcterms:modified>
</cp:coreProperties>
</file>